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A8D" w:rsidRDefault="00AF2A8D" w:rsidP="00C80844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AF2A8D" w:rsidRDefault="00AF2A8D" w:rsidP="00C80844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AF2A8D" w:rsidRDefault="00AF2A8D" w:rsidP="00C80844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AF2A8D" w:rsidRDefault="00AF2A8D" w:rsidP="00C80844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AF2A8D" w:rsidRDefault="00AF2A8D" w:rsidP="00C80844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AF2A8D" w:rsidRDefault="00AF2A8D" w:rsidP="00C80844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AF2A8D" w:rsidRDefault="00AF2A8D" w:rsidP="00C8084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F2A8D" w:rsidRDefault="00AF2A8D" w:rsidP="00C80844">
      <w:pPr>
        <w:spacing w:after="0" w:line="240" w:lineRule="auto"/>
        <w:rPr>
          <w:sz w:val="20"/>
        </w:rPr>
      </w:pPr>
    </w:p>
    <w:p w:rsidR="00AF2A8D" w:rsidRDefault="00AF2A8D" w:rsidP="00C80844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3/19.32</w:t>
      </w:r>
    </w:p>
    <w:p w:rsidR="00AF2A8D" w:rsidRDefault="00AF2A8D" w:rsidP="00C80844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AF2A8D" w:rsidRDefault="00AF2A8D" w:rsidP="00C8084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AF2A8D" w:rsidRDefault="00AF2A8D" w:rsidP="00C80844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AF2A8D" w:rsidRDefault="00AF2A8D" w:rsidP="00C80844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AF2A8D" w:rsidRDefault="00AF2A8D" w:rsidP="00C80844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Aluniş, 35, cet. Andrieş Nicolae.  </w:t>
      </w:r>
    </w:p>
    <w:p w:rsidR="00AF2A8D" w:rsidRDefault="00AF2A8D" w:rsidP="00C80844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AF2A8D" w:rsidRDefault="00AF2A8D" w:rsidP="00C80844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AF2A8D" w:rsidRDefault="00AF2A8D" w:rsidP="00C80844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Andrieş Nicolae,  suprafaţa de teren </w:t>
      </w:r>
      <w:smartTag w:uri="urn:schemas-microsoft-com:office:smarttags" w:element="metricconverter">
        <w:smartTagPr>
          <w:attr w:name="ProductID" w:val="0,0569 ha"/>
        </w:smartTagPr>
        <w:r>
          <w:rPr>
            <w:rFonts w:ascii="Bookman Old Style" w:hAnsi="Bookman Old Style"/>
            <w:lang w:val="en-US"/>
          </w:rPr>
          <w:t>0,0569 ha</w:t>
        </w:r>
      </w:smartTag>
      <w:r>
        <w:rPr>
          <w:rFonts w:ascii="Bookman Old Style" w:hAnsi="Bookman Old Style"/>
          <w:lang w:val="en-US"/>
        </w:rPr>
        <w:t xml:space="preserve"> ce constituie 55,8% din terenul cu suprafaţa totală de </w:t>
      </w:r>
      <w:smartTag w:uri="urn:schemas-microsoft-com:office:smarttags" w:element="metricconverter">
        <w:smartTagPr>
          <w:attr w:name="ProductID" w:val="0,1019 ha"/>
        </w:smartTagPr>
        <w:r>
          <w:rPr>
            <w:rFonts w:ascii="Bookman Old Style" w:hAnsi="Bookman Old Style"/>
            <w:lang w:val="en-US"/>
          </w:rPr>
          <w:t>0,1019 ha</w:t>
        </w:r>
      </w:smartTag>
      <w:r>
        <w:rPr>
          <w:rFonts w:ascii="Bookman Old Style" w:hAnsi="Bookman Old Style"/>
          <w:lang w:val="en-US"/>
        </w:rPr>
        <w:t xml:space="preserve"> aferent casei de locuit din str. Aluniş, 35, nr. cadastral 7801109072. </w:t>
      </w:r>
    </w:p>
    <w:p w:rsidR="00AF2A8D" w:rsidRDefault="00AF2A8D" w:rsidP="00C80844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569 ha"/>
        </w:smartTagPr>
        <w:r>
          <w:rPr>
            <w:rFonts w:ascii="Bookman Old Style" w:hAnsi="Bookman Old Style"/>
            <w:lang w:val="en-US"/>
          </w:rPr>
          <w:t>0,0569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901 ( </w:t>
      </w:r>
      <w:r>
        <w:rPr>
          <w:rFonts w:ascii="Bookman Old Style" w:hAnsi="Times New Roman"/>
          <w:lang w:val="en-US"/>
        </w:rPr>
        <w:t>nou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 sute unu </w:t>
      </w:r>
      <w:r>
        <w:rPr>
          <w:rFonts w:ascii="Bookman Old Style" w:hAnsi="Bookman Old Style"/>
          <w:lang w:val="en-US"/>
        </w:rPr>
        <w:t>) lei.</w:t>
      </w:r>
    </w:p>
    <w:p w:rsidR="00AF2A8D" w:rsidRDefault="00AF2A8D" w:rsidP="00C80844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AF2A8D" w:rsidRDefault="00AF2A8D" w:rsidP="00C80844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AF2A8D" w:rsidRDefault="00AF2A8D" w:rsidP="00C80844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AF2A8D" w:rsidRDefault="00AF2A8D" w:rsidP="00C80844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AF2A8D" w:rsidRDefault="00AF2A8D" w:rsidP="00C80844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AF2A8D" w:rsidRDefault="00AF2A8D" w:rsidP="00CE61B2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AF2A8D" w:rsidRDefault="00AF2A8D" w:rsidP="00CE61B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AF2A8D" w:rsidRDefault="00AF2A8D" w:rsidP="00CE61B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F2A8D" w:rsidRDefault="00AF2A8D" w:rsidP="00CE61B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AF2A8D" w:rsidRDefault="00AF2A8D" w:rsidP="00CE61B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F2A8D" w:rsidRDefault="00AF2A8D" w:rsidP="00CE61B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F2A8D" w:rsidRDefault="00AF2A8D" w:rsidP="00CE61B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F2A8D" w:rsidRDefault="00AF2A8D" w:rsidP="00CE61B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F2A8D" w:rsidRPr="00543795" w:rsidRDefault="00AF2A8D" w:rsidP="00CE61B2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AF2A8D" w:rsidRDefault="00AF2A8D" w:rsidP="00C8084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F2A8D" w:rsidRDefault="00AF2A8D" w:rsidP="00C8084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F2A8D" w:rsidRDefault="00AF2A8D" w:rsidP="00C8084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F2A8D" w:rsidRDefault="00AF2A8D" w:rsidP="00C8084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F2A8D" w:rsidRDefault="00AF2A8D" w:rsidP="00C8084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F2A8D" w:rsidRDefault="00AF2A8D" w:rsidP="00C8084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F2A8D" w:rsidRDefault="00AF2A8D" w:rsidP="00C8084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F2A8D" w:rsidRDefault="00AF2A8D" w:rsidP="00C8084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F2A8D" w:rsidRDefault="00AF2A8D" w:rsidP="00C8084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AF2A8D" w:rsidRDefault="00AF2A8D" w:rsidP="00C80844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AF2A8D" w:rsidRDefault="00AF2A8D" w:rsidP="00C80844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AF2A8D" w:rsidRDefault="00AF2A8D" w:rsidP="00C80844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AF2A8D" w:rsidRDefault="00AF2A8D" w:rsidP="00C80844">
      <w:pPr>
        <w:spacing w:after="0" w:line="240" w:lineRule="auto"/>
        <w:rPr>
          <w:sz w:val="20"/>
          <w:lang w:val="en-US"/>
        </w:rPr>
      </w:pPr>
    </w:p>
    <w:p w:rsidR="00AF2A8D" w:rsidRDefault="00AF2A8D" w:rsidP="00C80844">
      <w:pPr>
        <w:spacing w:after="0" w:line="240" w:lineRule="auto"/>
        <w:rPr>
          <w:lang w:val="en-US"/>
        </w:rPr>
      </w:pPr>
    </w:p>
    <w:p w:rsidR="00AF2A8D" w:rsidRDefault="00AF2A8D" w:rsidP="00C80844">
      <w:pPr>
        <w:spacing w:after="0" w:line="240" w:lineRule="auto"/>
        <w:rPr>
          <w:lang w:val="en-US"/>
        </w:rPr>
      </w:pPr>
    </w:p>
    <w:p w:rsidR="00AF2A8D" w:rsidRDefault="00AF2A8D" w:rsidP="00C80844">
      <w:pPr>
        <w:spacing w:after="0" w:line="240" w:lineRule="auto"/>
        <w:rPr>
          <w:lang w:val="en-US"/>
        </w:rPr>
      </w:pPr>
    </w:p>
    <w:p w:rsidR="00AF2A8D" w:rsidRDefault="00AF2A8D" w:rsidP="00C80844">
      <w:pPr>
        <w:spacing w:after="0" w:line="240" w:lineRule="auto"/>
        <w:rPr>
          <w:sz w:val="28"/>
          <w:szCs w:val="28"/>
          <w:lang w:val="en-US"/>
        </w:rPr>
      </w:pPr>
    </w:p>
    <w:p w:rsidR="00AF2A8D" w:rsidRDefault="00AF2A8D" w:rsidP="00C8084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AF2A8D" w:rsidRDefault="00AF2A8D" w:rsidP="00C8084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AF2A8D" w:rsidRDefault="00AF2A8D" w:rsidP="00C8084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AF2A8D" w:rsidRDefault="00AF2A8D" w:rsidP="00C80844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AF2A8D" w:rsidRDefault="00AF2A8D" w:rsidP="00C80844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AF2A8D" w:rsidRDefault="00AF2A8D" w:rsidP="00C8084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F2A8D" w:rsidRDefault="00AF2A8D" w:rsidP="00C8084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F2A8D" w:rsidRDefault="00AF2A8D" w:rsidP="00C8084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F2A8D" w:rsidRDefault="00AF2A8D" w:rsidP="00C8084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Aluniş, 35, nr.cadastral 78011</w:t>
      </w:r>
      <w:r>
        <w:rPr>
          <w:rFonts w:ascii="Bookman Old Style" w:hAnsi="Bookman Old Style"/>
          <w:sz w:val="24"/>
          <w:szCs w:val="24"/>
          <w:lang w:val="ro-RO"/>
        </w:rPr>
        <w:t>09072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AF2A8D" w:rsidRDefault="00AF2A8D" w:rsidP="00C8084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56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0,0569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AF2A8D" w:rsidRDefault="00AF2A8D" w:rsidP="00C8084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AF2A8D" w:rsidRDefault="00AF2A8D" w:rsidP="00C8084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569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AF2A8D" w:rsidRDefault="00AF2A8D" w:rsidP="00C8084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AF2A8D" w:rsidRDefault="00AF2A8D" w:rsidP="00C80844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AF2A8D" w:rsidRDefault="00AF2A8D" w:rsidP="00C80844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AF2A8D" w:rsidRDefault="00AF2A8D" w:rsidP="00C8084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56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0,0569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901 lei.</w:t>
      </w:r>
    </w:p>
    <w:p w:rsidR="00AF2A8D" w:rsidRDefault="00AF2A8D" w:rsidP="00C8084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F2A8D" w:rsidRDefault="00AF2A8D" w:rsidP="00C8084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F2A8D" w:rsidRDefault="00AF2A8D" w:rsidP="00C8084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F2A8D" w:rsidRDefault="00AF2A8D" w:rsidP="00C8084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Andrieş Nicolae.</w:t>
      </w:r>
    </w:p>
    <w:p w:rsidR="00AF2A8D" w:rsidRDefault="00AF2A8D" w:rsidP="00C8084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F2A8D" w:rsidRDefault="00AF2A8D" w:rsidP="00C80844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AF2A8D" w:rsidRDefault="00AF2A8D" w:rsidP="00C80844">
      <w:pPr>
        <w:spacing w:after="0" w:line="240" w:lineRule="auto"/>
        <w:rPr>
          <w:lang w:val="en-US"/>
        </w:rPr>
      </w:pPr>
    </w:p>
    <w:p w:rsidR="00AF2A8D" w:rsidRDefault="00AF2A8D" w:rsidP="00C80844">
      <w:pPr>
        <w:spacing w:after="0" w:line="240" w:lineRule="auto"/>
        <w:rPr>
          <w:lang w:val="en-US"/>
        </w:rPr>
      </w:pPr>
    </w:p>
    <w:p w:rsidR="00AF2A8D" w:rsidRDefault="00AF2A8D" w:rsidP="00C80844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AF2A8D" w:rsidRDefault="00AF2A8D" w:rsidP="00C8084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AF2A8D" w:rsidRDefault="00AF2A8D" w:rsidP="00C80844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AF2A8D" w:rsidRDefault="00AF2A8D" w:rsidP="00C8084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F2A8D" w:rsidRDefault="00AF2A8D" w:rsidP="00C80844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AF2A8D" w:rsidSect="00C8084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844"/>
    <w:rsid w:val="001B02BF"/>
    <w:rsid w:val="00543795"/>
    <w:rsid w:val="00956B62"/>
    <w:rsid w:val="00AF2A8D"/>
    <w:rsid w:val="00B516CE"/>
    <w:rsid w:val="00C80844"/>
    <w:rsid w:val="00CE61B2"/>
    <w:rsid w:val="00E57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844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084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0844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0844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80844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C8084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80844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51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495</Words>
  <Characters>2828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2015-10-07T05:15:00Z</cp:lastPrinted>
  <dcterms:created xsi:type="dcterms:W3CDTF">2015-09-21T18:33:00Z</dcterms:created>
  <dcterms:modified xsi:type="dcterms:W3CDTF">2015-10-07T05:15:00Z</dcterms:modified>
</cp:coreProperties>
</file>